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7464B" w14:textId="2E691314" w:rsidR="00257B18" w:rsidRPr="00EF3B34" w:rsidRDefault="00257B1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EF3B34">
        <w:rPr>
          <w:rFonts w:hint="eastAsia"/>
          <w:sz w:val="24"/>
          <w:szCs w:val="24"/>
        </w:rPr>
        <w:t>様式第</w:t>
      </w:r>
      <w:r w:rsidR="0058218B" w:rsidRPr="00EF3B34">
        <w:rPr>
          <w:rFonts w:hint="eastAsia"/>
          <w:sz w:val="24"/>
          <w:szCs w:val="24"/>
        </w:rPr>
        <w:t>４</w:t>
      </w:r>
      <w:r w:rsidRPr="00EF3B34">
        <w:rPr>
          <w:rFonts w:hint="eastAsia"/>
          <w:sz w:val="24"/>
          <w:szCs w:val="24"/>
        </w:rPr>
        <w:t>号</w:t>
      </w:r>
      <w:r w:rsidR="0009082F" w:rsidRPr="00EF3B34">
        <w:rPr>
          <w:rFonts w:hint="eastAsia"/>
          <w:sz w:val="24"/>
          <w:szCs w:val="24"/>
        </w:rPr>
        <w:t>（</w:t>
      </w:r>
      <w:r w:rsidRPr="00EF3B34">
        <w:rPr>
          <w:rFonts w:hint="eastAsia"/>
          <w:sz w:val="24"/>
          <w:szCs w:val="24"/>
        </w:rPr>
        <w:t>第</w:t>
      </w:r>
      <w:r w:rsidR="00853DE4" w:rsidRPr="00EF3B34">
        <w:rPr>
          <w:rFonts w:hint="eastAsia"/>
          <w:sz w:val="24"/>
          <w:szCs w:val="24"/>
        </w:rPr>
        <w:t>８</w:t>
      </w:r>
      <w:r w:rsidRPr="00EF3B34">
        <w:rPr>
          <w:rFonts w:hint="eastAsia"/>
          <w:sz w:val="24"/>
          <w:szCs w:val="24"/>
        </w:rPr>
        <w:t>条関係</w:t>
      </w:r>
      <w:r w:rsidR="0009082F" w:rsidRPr="00EF3B34">
        <w:rPr>
          <w:rFonts w:hint="eastAsia"/>
          <w:sz w:val="24"/>
          <w:szCs w:val="24"/>
        </w:rPr>
        <w:t>）</w:t>
      </w:r>
    </w:p>
    <w:p w14:paraId="51A07965" w14:textId="77777777" w:rsidR="00257B18" w:rsidRPr="00EF3B34" w:rsidRDefault="00257B1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145E02D8" w14:textId="77777777" w:rsidR="00257B18" w:rsidRPr="00EF3B34" w:rsidRDefault="00257B18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EF3B34">
        <w:rPr>
          <w:rFonts w:hint="eastAsia"/>
          <w:sz w:val="24"/>
          <w:szCs w:val="24"/>
        </w:rPr>
        <w:t xml:space="preserve">年　　月　　日　　</w:t>
      </w:r>
    </w:p>
    <w:p w14:paraId="759FC233" w14:textId="77777777" w:rsidR="00257B18" w:rsidRPr="00EF3B34" w:rsidRDefault="00257B1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0CEA2567" w14:textId="7A1F16C9" w:rsidR="00257B18" w:rsidRPr="00EF3B34" w:rsidRDefault="0058218B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EF3B34">
        <w:rPr>
          <w:rFonts w:hint="eastAsia"/>
          <w:sz w:val="24"/>
          <w:szCs w:val="24"/>
        </w:rPr>
        <w:t xml:space="preserve">　　嬉野</w:t>
      </w:r>
      <w:r w:rsidR="00257B18" w:rsidRPr="00EF3B34">
        <w:rPr>
          <w:rFonts w:hint="eastAsia"/>
          <w:sz w:val="24"/>
          <w:szCs w:val="24"/>
        </w:rPr>
        <w:t>市長　　　　様</w:t>
      </w:r>
    </w:p>
    <w:p w14:paraId="544A51A0" w14:textId="77777777" w:rsidR="00DA2933" w:rsidRPr="00EF3B34" w:rsidRDefault="00DA2933" w:rsidP="00DA2933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</w:p>
    <w:p w14:paraId="422A47B5" w14:textId="77777777" w:rsidR="00DA2933" w:rsidRPr="00EF3B34" w:rsidRDefault="00DA2933" w:rsidP="00DA2933">
      <w:pPr>
        <w:autoSpaceDE w:val="0"/>
        <w:autoSpaceDN w:val="0"/>
        <w:adjustRightInd w:val="0"/>
        <w:ind w:leftChars="1787" w:left="3753"/>
        <w:jc w:val="left"/>
        <w:rPr>
          <w:rFonts w:cs="ＭＳ 明朝"/>
          <w:kern w:val="0"/>
          <w:sz w:val="24"/>
          <w:szCs w:val="24"/>
        </w:rPr>
      </w:pPr>
      <w:r w:rsidRPr="00EF3B34">
        <w:rPr>
          <w:rFonts w:cs="ＭＳ 明朝" w:hint="eastAsia"/>
          <w:kern w:val="0"/>
          <w:sz w:val="24"/>
          <w:szCs w:val="24"/>
        </w:rPr>
        <w:t>住　　所</w:t>
      </w:r>
    </w:p>
    <w:p w14:paraId="6B0DC9C3" w14:textId="77777777" w:rsidR="00DA2933" w:rsidRPr="00EF3B34" w:rsidRDefault="00DA2933" w:rsidP="00DA2933">
      <w:pPr>
        <w:autoSpaceDE w:val="0"/>
        <w:autoSpaceDN w:val="0"/>
        <w:adjustRightInd w:val="0"/>
        <w:ind w:leftChars="1787" w:left="3753"/>
        <w:jc w:val="left"/>
        <w:rPr>
          <w:rFonts w:cs="ＭＳ 明朝"/>
          <w:kern w:val="0"/>
          <w:sz w:val="24"/>
          <w:szCs w:val="24"/>
        </w:rPr>
      </w:pPr>
      <w:r w:rsidRPr="00EF3B34">
        <w:rPr>
          <w:rFonts w:cs="ＭＳ 明朝" w:hint="eastAsia"/>
          <w:kern w:val="0"/>
          <w:sz w:val="24"/>
          <w:szCs w:val="24"/>
        </w:rPr>
        <w:t>名　　称</w:t>
      </w:r>
    </w:p>
    <w:p w14:paraId="0B0223F8" w14:textId="77777777" w:rsidR="00DA2933" w:rsidRPr="00EF3B34" w:rsidRDefault="00DA2933" w:rsidP="00DA2933">
      <w:pPr>
        <w:autoSpaceDE w:val="0"/>
        <w:autoSpaceDN w:val="0"/>
        <w:adjustRightInd w:val="0"/>
        <w:ind w:leftChars="1787" w:left="3753"/>
        <w:jc w:val="left"/>
        <w:rPr>
          <w:rFonts w:cs="ＭＳ 明朝"/>
          <w:kern w:val="0"/>
          <w:sz w:val="24"/>
          <w:szCs w:val="24"/>
        </w:rPr>
      </w:pPr>
      <w:r w:rsidRPr="00EF3B34">
        <w:rPr>
          <w:rFonts w:cs="ＭＳ 明朝" w:hint="eastAsia"/>
          <w:kern w:val="0"/>
          <w:sz w:val="24"/>
          <w:szCs w:val="24"/>
        </w:rPr>
        <w:t>代表者の役職・氏名</w:t>
      </w:r>
    </w:p>
    <w:p w14:paraId="6C2AAABF" w14:textId="77777777" w:rsidR="00DA2933" w:rsidRPr="00EF3B34" w:rsidRDefault="00DA2933" w:rsidP="00DA2933">
      <w:pPr>
        <w:autoSpaceDE w:val="0"/>
        <w:autoSpaceDN w:val="0"/>
        <w:adjustRightInd w:val="0"/>
        <w:ind w:leftChars="1787" w:left="3753"/>
        <w:jc w:val="left"/>
        <w:rPr>
          <w:rFonts w:cs="ＭＳ 明朝"/>
          <w:kern w:val="0"/>
          <w:sz w:val="24"/>
          <w:szCs w:val="24"/>
        </w:rPr>
      </w:pPr>
      <w:r w:rsidRPr="00EF3B34">
        <w:rPr>
          <w:rFonts w:cs="ＭＳ 明朝" w:hint="eastAsia"/>
          <w:kern w:val="0"/>
          <w:sz w:val="24"/>
          <w:szCs w:val="24"/>
        </w:rPr>
        <w:t>電話番号</w:t>
      </w:r>
    </w:p>
    <w:p w14:paraId="3BE5506E" w14:textId="77777777" w:rsidR="00DA2933" w:rsidRPr="00EF3B34" w:rsidRDefault="00DA2933" w:rsidP="00DA2933">
      <w:pPr>
        <w:autoSpaceDE w:val="0"/>
        <w:autoSpaceDN w:val="0"/>
        <w:adjustRightInd w:val="0"/>
        <w:ind w:leftChars="2295" w:left="4819"/>
        <w:jc w:val="left"/>
        <w:rPr>
          <w:rFonts w:cs="ＭＳ 明朝"/>
          <w:kern w:val="0"/>
          <w:sz w:val="24"/>
          <w:szCs w:val="24"/>
        </w:rPr>
      </w:pPr>
    </w:p>
    <w:p w14:paraId="6D05C640" w14:textId="2B32F0B7" w:rsidR="00257B18" w:rsidRPr="00EF3B34" w:rsidRDefault="0058218B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EF3B34">
        <w:rPr>
          <w:rFonts w:hint="eastAsia"/>
          <w:sz w:val="24"/>
          <w:szCs w:val="24"/>
        </w:rPr>
        <w:t>嬉野市</w:t>
      </w:r>
      <w:r w:rsidR="007523CB" w:rsidRPr="00EF3B34">
        <w:rPr>
          <w:rFonts w:hint="eastAsia"/>
          <w:sz w:val="24"/>
          <w:szCs w:val="24"/>
        </w:rPr>
        <w:t>省エネルギー診断補助金</w:t>
      </w:r>
      <w:r w:rsidR="000F6C71" w:rsidRPr="00EF3B34">
        <w:rPr>
          <w:rFonts w:hint="eastAsia"/>
          <w:sz w:val="24"/>
          <w:szCs w:val="24"/>
        </w:rPr>
        <w:t>実績報告書</w:t>
      </w:r>
    </w:p>
    <w:p w14:paraId="119385E8" w14:textId="25E7D90C" w:rsidR="00257B18" w:rsidRPr="00EF3B34" w:rsidRDefault="00257B1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4A7E5A9B" w14:textId="2C2649A9" w:rsidR="0058218B" w:rsidRPr="00EF3B34" w:rsidRDefault="0058218B" w:rsidP="00EF3B34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 w:rsidRPr="00EF3B34">
        <w:rPr>
          <w:rFonts w:hint="eastAsia"/>
          <w:sz w:val="24"/>
          <w:szCs w:val="24"/>
        </w:rPr>
        <w:t>年　　月　　日付け　第　　　　号の　　により交付決定を受けた、嬉野市省エネルギー診断補助金について、嬉野市補助金等交付規則及び嬉野市省エネルギー診断補助金交付要綱の規定により、関係書類を添えて報告します。</w:t>
      </w:r>
    </w:p>
    <w:p w14:paraId="6384C41C" w14:textId="7050547A" w:rsidR="00257B18" w:rsidRPr="00EF3B34" w:rsidRDefault="00257B18" w:rsidP="0058218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1"/>
        <w:gridCol w:w="5434"/>
      </w:tblGrid>
      <w:tr w:rsidR="00257B18" w:rsidRPr="00EF3B34" w14:paraId="5FF809D1" w14:textId="77777777" w:rsidTr="007523CB">
        <w:trPr>
          <w:cantSplit/>
          <w:trHeight w:val="55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AD0FA12" w14:textId="77777777" w:rsidR="00257B18" w:rsidRPr="00EF3B34" w:rsidRDefault="00257B18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z w:val="24"/>
                <w:szCs w:val="24"/>
              </w:rPr>
            </w:pPr>
            <w:r w:rsidRPr="00EF3B34">
              <w:rPr>
                <w:rFonts w:hint="eastAsia"/>
                <w:sz w:val="24"/>
                <w:szCs w:val="24"/>
              </w:rPr>
              <w:t>事業の名称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7E4D" w14:textId="28DF1490" w:rsidR="00257B18" w:rsidRPr="00EF3B34" w:rsidRDefault="00257B18">
            <w:pPr>
              <w:wordWrap w:val="0"/>
              <w:overflowPunct w:val="0"/>
              <w:autoSpaceDE w:val="0"/>
              <w:autoSpaceDN w:val="0"/>
              <w:ind w:left="102" w:right="102"/>
              <w:rPr>
                <w:sz w:val="24"/>
                <w:szCs w:val="24"/>
              </w:rPr>
            </w:pPr>
            <w:r w:rsidRPr="00EF3B34">
              <w:rPr>
                <w:rFonts w:hint="eastAsia"/>
                <w:sz w:val="24"/>
                <w:szCs w:val="24"/>
              </w:rPr>
              <w:t xml:space="preserve">　</w:t>
            </w:r>
            <w:r w:rsidR="0058218B" w:rsidRPr="00EF3B34">
              <w:rPr>
                <w:rFonts w:hint="eastAsia"/>
                <w:sz w:val="24"/>
                <w:szCs w:val="24"/>
              </w:rPr>
              <w:t>嬉野市</w:t>
            </w:r>
            <w:r w:rsidR="007523CB" w:rsidRPr="00EF3B34">
              <w:rPr>
                <w:rFonts w:hint="eastAsia"/>
                <w:sz w:val="24"/>
                <w:szCs w:val="24"/>
              </w:rPr>
              <w:t>省エネルギー診断事業</w:t>
            </w:r>
          </w:p>
        </w:tc>
      </w:tr>
      <w:tr w:rsidR="008036F2" w:rsidRPr="00EF3B34" w14:paraId="4CD6C615" w14:textId="77777777" w:rsidTr="007523CB">
        <w:trPr>
          <w:cantSplit/>
          <w:trHeight w:val="1971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99D7975" w14:textId="77777777" w:rsidR="008036F2" w:rsidRPr="00EF3B34" w:rsidRDefault="0071528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z w:val="24"/>
                <w:szCs w:val="24"/>
              </w:rPr>
            </w:pPr>
            <w:r w:rsidRPr="00EF3B34">
              <w:rPr>
                <w:rFonts w:hint="eastAsia"/>
                <w:sz w:val="24"/>
                <w:szCs w:val="24"/>
              </w:rPr>
              <w:t>実施</w:t>
            </w:r>
            <w:r w:rsidR="00C82502" w:rsidRPr="00EF3B34">
              <w:rPr>
                <w:rFonts w:hint="eastAsia"/>
                <w:sz w:val="24"/>
                <w:szCs w:val="24"/>
              </w:rPr>
              <w:t>した</w:t>
            </w:r>
            <w:r w:rsidRPr="00EF3B34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51E0" w14:textId="77777777" w:rsidR="008036F2" w:rsidRPr="00EF3B34" w:rsidRDefault="008036F2">
            <w:pPr>
              <w:wordWrap w:val="0"/>
              <w:overflowPunct w:val="0"/>
              <w:autoSpaceDE w:val="0"/>
              <w:autoSpaceDN w:val="0"/>
              <w:ind w:left="102" w:right="102"/>
              <w:rPr>
                <w:sz w:val="24"/>
                <w:szCs w:val="24"/>
              </w:rPr>
            </w:pPr>
          </w:p>
        </w:tc>
      </w:tr>
      <w:tr w:rsidR="00257B18" w:rsidRPr="00EF3B34" w14:paraId="530D5D74" w14:textId="77777777" w:rsidTr="007523CB">
        <w:trPr>
          <w:cantSplit/>
          <w:trHeight w:val="82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679E6F2" w14:textId="77777777" w:rsidR="00257B18" w:rsidRPr="00EF3B34" w:rsidRDefault="00257B18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z w:val="24"/>
                <w:szCs w:val="24"/>
              </w:rPr>
            </w:pPr>
            <w:r w:rsidRPr="00EF3B34">
              <w:rPr>
                <w:rFonts w:hint="eastAsia"/>
                <w:sz w:val="24"/>
                <w:szCs w:val="24"/>
              </w:rPr>
              <w:t>実施期間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D184" w14:textId="77777777" w:rsidR="00257B18" w:rsidRPr="00EF3B34" w:rsidRDefault="00257B18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sz w:val="24"/>
                <w:szCs w:val="24"/>
              </w:rPr>
            </w:pPr>
            <w:r w:rsidRPr="00EF3B34">
              <w:rPr>
                <w:rFonts w:hint="eastAsia"/>
                <w:sz w:val="24"/>
                <w:szCs w:val="24"/>
              </w:rPr>
              <w:t>年　　月　　日から</w:t>
            </w:r>
          </w:p>
          <w:p w14:paraId="5A7B9B9B" w14:textId="77777777" w:rsidR="00257B18" w:rsidRPr="00EF3B34" w:rsidRDefault="00257B18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sz w:val="24"/>
                <w:szCs w:val="24"/>
              </w:rPr>
            </w:pPr>
            <w:r w:rsidRPr="00EF3B34">
              <w:rPr>
                <w:rFonts w:hint="eastAsia"/>
                <w:sz w:val="24"/>
                <w:szCs w:val="24"/>
              </w:rPr>
              <w:t>年　　月　　日まで</w:t>
            </w:r>
          </w:p>
        </w:tc>
      </w:tr>
      <w:tr w:rsidR="00257B18" w:rsidRPr="00EF3B34" w14:paraId="69486B16" w14:textId="77777777" w:rsidTr="007523CB">
        <w:trPr>
          <w:cantSplit/>
          <w:trHeight w:val="55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1269AAD" w14:textId="77777777" w:rsidR="00257B18" w:rsidRPr="00EF3B34" w:rsidRDefault="00257B18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z w:val="24"/>
                <w:szCs w:val="24"/>
              </w:rPr>
            </w:pPr>
            <w:r w:rsidRPr="00EF3B34">
              <w:rPr>
                <w:rFonts w:hint="eastAsia"/>
                <w:sz w:val="24"/>
                <w:szCs w:val="24"/>
              </w:rPr>
              <w:t>交付決定金額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CA5F" w14:textId="77777777" w:rsidR="00257B18" w:rsidRPr="00EF3B34" w:rsidRDefault="00257B18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sz w:val="24"/>
                <w:szCs w:val="24"/>
              </w:rPr>
            </w:pPr>
            <w:r w:rsidRPr="00EF3B34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257B18" w:rsidRPr="00EF3B34" w14:paraId="27325D2F" w14:textId="77777777" w:rsidTr="007523CB">
        <w:trPr>
          <w:cantSplit/>
          <w:trHeight w:val="2646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982E3" w14:textId="77777777" w:rsidR="00257B18" w:rsidRPr="00EF3B34" w:rsidRDefault="00257B18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z w:val="24"/>
                <w:szCs w:val="24"/>
              </w:rPr>
            </w:pPr>
            <w:r w:rsidRPr="00EF3B34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CB54" w14:textId="1BCCA1F2" w:rsidR="007523CB" w:rsidRPr="00AE75C4" w:rsidRDefault="00AE75C4" w:rsidP="00AE75C4">
            <w:pPr>
              <w:wordWrap w:val="0"/>
              <w:overflowPunct w:val="0"/>
              <w:autoSpaceDE w:val="0"/>
              <w:autoSpaceDN w:val="0"/>
              <w:ind w:right="10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</w:rPr>
              <w:t>)</w:t>
            </w:r>
            <w:r w:rsidR="007523CB" w:rsidRPr="00AE75C4">
              <w:rPr>
                <w:rFonts w:hint="eastAsia"/>
                <w:sz w:val="24"/>
                <w:szCs w:val="24"/>
              </w:rPr>
              <w:t>省エネルギー診断に係る領収書の写し</w:t>
            </w:r>
          </w:p>
          <w:p w14:paraId="4FD4EC03" w14:textId="77777777" w:rsidR="007523CB" w:rsidRPr="00EF3B34" w:rsidRDefault="007523CB" w:rsidP="007523CB">
            <w:pPr>
              <w:pStyle w:val="a8"/>
              <w:wordWrap w:val="0"/>
              <w:overflowPunct w:val="0"/>
              <w:autoSpaceDE w:val="0"/>
              <w:autoSpaceDN w:val="0"/>
              <w:ind w:leftChars="0" w:left="774" w:right="102"/>
              <w:rPr>
                <w:sz w:val="24"/>
                <w:szCs w:val="24"/>
              </w:rPr>
            </w:pPr>
          </w:p>
          <w:p w14:paraId="1C392D56" w14:textId="59267BC5" w:rsidR="007523CB" w:rsidRPr="00AE75C4" w:rsidRDefault="00AE75C4" w:rsidP="00AE75C4">
            <w:pPr>
              <w:wordWrap w:val="0"/>
              <w:overflowPunct w:val="0"/>
              <w:autoSpaceDE w:val="0"/>
              <w:autoSpaceDN w:val="0"/>
              <w:ind w:right="10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2)</w:t>
            </w:r>
            <w:r w:rsidR="007523CB" w:rsidRPr="00AE75C4">
              <w:rPr>
                <w:rFonts w:hint="eastAsia"/>
                <w:sz w:val="24"/>
                <w:szCs w:val="24"/>
              </w:rPr>
              <w:t>省エネルギー診断の結果報告書の写し</w:t>
            </w:r>
          </w:p>
          <w:p w14:paraId="67BD413F" w14:textId="77777777" w:rsidR="007523CB" w:rsidRPr="00AE75C4" w:rsidRDefault="007523CB" w:rsidP="007523CB">
            <w:pPr>
              <w:pStyle w:val="a8"/>
              <w:wordWrap w:val="0"/>
              <w:overflowPunct w:val="0"/>
              <w:autoSpaceDE w:val="0"/>
              <w:autoSpaceDN w:val="0"/>
              <w:ind w:leftChars="0" w:left="774" w:right="102"/>
              <w:rPr>
                <w:sz w:val="24"/>
                <w:szCs w:val="24"/>
              </w:rPr>
            </w:pPr>
          </w:p>
          <w:p w14:paraId="451DE6F7" w14:textId="179DF749" w:rsidR="00715280" w:rsidRPr="00EF3B34" w:rsidRDefault="00AE75C4" w:rsidP="00AE75C4">
            <w:pPr>
              <w:wordWrap w:val="0"/>
              <w:overflowPunct w:val="0"/>
              <w:autoSpaceDE w:val="0"/>
              <w:autoSpaceDN w:val="0"/>
              <w:ind w:right="10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3)</w:t>
            </w:r>
            <w:r w:rsidR="007523CB" w:rsidRPr="00EF3B34">
              <w:rPr>
                <w:rFonts w:hint="eastAsia"/>
                <w:sz w:val="24"/>
                <w:szCs w:val="24"/>
              </w:rPr>
              <w:t>その他市長が必要と認める書類</w:t>
            </w:r>
          </w:p>
        </w:tc>
      </w:tr>
    </w:tbl>
    <w:p w14:paraId="522DAA8A" w14:textId="77777777" w:rsidR="00257B18" w:rsidRPr="00EF3B34" w:rsidRDefault="00257B1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257B18" w:rsidRPr="00EF3B34" w:rsidSect="000C03E6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A0516" w14:textId="77777777" w:rsidR="00A4053F" w:rsidRDefault="00A4053F" w:rsidP="0016580E">
      <w:r>
        <w:separator/>
      </w:r>
    </w:p>
  </w:endnote>
  <w:endnote w:type="continuationSeparator" w:id="0">
    <w:p w14:paraId="4045DBD4" w14:textId="77777777" w:rsidR="00A4053F" w:rsidRDefault="00A4053F" w:rsidP="0016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97581" w14:textId="77777777" w:rsidR="00A4053F" w:rsidRDefault="00A4053F" w:rsidP="0016580E">
      <w:r>
        <w:separator/>
      </w:r>
    </w:p>
  </w:footnote>
  <w:footnote w:type="continuationSeparator" w:id="0">
    <w:p w14:paraId="0DC4EF58" w14:textId="77777777" w:rsidR="00A4053F" w:rsidRDefault="00A4053F" w:rsidP="0016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AFA"/>
    <w:multiLevelType w:val="hybridMultilevel"/>
    <w:tmpl w:val="CD4C6714"/>
    <w:lvl w:ilvl="0" w:tplc="53122C7A">
      <w:start w:val="1"/>
      <w:numFmt w:val="decimalEnclosedParen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18"/>
    <w:rsid w:val="0009082F"/>
    <w:rsid w:val="000C03E6"/>
    <w:rsid w:val="000F6C71"/>
    <w:rsid w:val="0016580E"/>
    <w:rsid w:val="00185840"/>
    <w:rsid w:val="00212385"/>
    <w:rsid w:val="00257B18"/>
    <w:rsid w:val="003834C9"/>
    <w:rsid w:val="0047061C"/>
    <w:rsid w:val="004A2ECD"/>
    <w:rsid w:val="00571909"/>
    <w:rsid w:val="0058218B"/>
    <w:rsid w:val="00597BB5"/>
    <w:rsid w:val="00695332"/>
    <w:rsid w:val="00715280"/>
    <w:rsid w:val="007523CB"/>
    <w:rsid w:val="007D0286"/>
    <w:rsid w:val="007F371A"/>
    <w:rsid w:val="008036F2"/>
    <w:rsid w:val="00853DE4"/>
    <w:rsid w:val="00870F55"/>
    <w:rsid w:val="00A12E45"/>
    <w:rsid w:val="00A4053F"/>
    <w:rsid w:val="00AE75C4"/>
    <w:rsid w:val="00BE2195"/>
    <w:rsid w:val="00C82502"/>
    <w:rsid w:val="00CB3642"/>
    <w:rsid w:val="00DA2933"/>
    <w:rsid w:val="00E70559"/>
    <w:rsid w:val="00E76128"/>
    <w:rsid w:val="00E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72E2FD"/>
  <w14:defaultImageDpi w14:val="0"/>
  <w15:docId w15:val="{0B83903F-927E-4AF5-8882-AF5A1B2B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List Paragraph"/>
    <w:basedOn w:val="a"/>
    <w:uiPriority w:val="34"/>
    <w:qFormat/>
    <w:rsid w:val="007523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45</TotalTime>
  <Pages>1</Pages>
  <Words>247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Administrator</cp:lastModifiedBy>
  <cp:revision>17</cp:revision>
  <cp:lastPrinted>2024-08-05T00:17:00Z</cp:lastPrinted>
  <dcterms:created xsi:type="dcterms:W3CDTF">2023-04-26T06:40:00Z</dcterms:created>
  <dcterms:modified xsi:type="dcterms:W3CDTF">2026-03-31T01:42:00Z</dcterms:modified>
</cp:coreProperties>
</file>