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08AA1" w14:textId="26008D99" w:rsidR="00E036C8" w:rsidRPr="00063317" w:rsidRDefault="00E036C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63317">
        <w:rPr>
          <w:rFonts w:hint="eastAsia"/>
          <w:sz w:val="24"/>
          <w:szCs w:val="24"/>
        </w:rPr>
        <w:t>様式第</w:t>
      </w:r>
      <w:r w:rsidR="00EC4943" w:rsidRPr="00063317">
        <w:rPr>
          <w:rFonts w:hint="eastAsia"/>
          <w:sz w:val="24"/>
          <w:szCs w:val="24"/>
        </w:rPr>
        <w:t>２</w:t>
      </w:r>
      <w:r w:rsidRPr="00063317">
        <w:rPr>
          <w:rFonts w:hint="eastAsia"/>
          <w:sz w:val="24"/>
          <w:szCs w:val="24"/>
        </w:rPr>
        <w:t>号</w:t>
      </w:r>
      <w:r w:rsidR="003B2D7B" w:rsidRPr="00063317">
        <w:rPr>
          <w:rFonts w:hint="eastAsia"/>
          <w:sz w:val="24"/>
          <w:szCs w:val="24"/>
        </w:rPr>
        <w:t>（</w:t>
      </w:r>
      <w:r w:rsidRPr="00063317">
        <w:rPr>
          <w:rFonts w:hint="eastAsia"/>
          <w:sz w:val="24"/>
          <w:szCs w:val="24"/>
        </w:rPr>
        <w:t>第</w:t>
      </w:r>
      <w:r w:rsidR="00B62054" w:rsidRPr="00063317">
        <w:rPr>
          <w:rFonts w:hint="eastAsia"/>
          <w:sz w:val="24"/>
          <w:szCs w:val="24"/>
        </w:rPr>
        <w:t>７</w:t>
      </w:r>
      <w:r w:rsidRPr="00063317">
        <w:rPr>
          <w:rFonts w:hint="eastAsia"/>
          <w:sz w:val="24"/>
          <w:szCs w:val="24"/>
        </w:rPr>
        <w:t>条関係</w:t>
      </w:r>
      <w:r w:rsidR="003B2D7B" w:rsidRPr="00063317">
        <w:rPr>
          <w:rFonts w:hint="eastAsia"/>
          <w:sz w:val="24"/>
          <w:szCs w:val="24"/>
        </w:rPr>
        <w:t>）</w:t>
      </w:r>
    </w:p>
    <w:p w14:paraId="0DC301F5" w14:textId="77777777" w:rsidR="00E036C8" w:rsidRPr="00063317" w:rsidRDefault="00E036C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0D2EC1B7" w14:textId="30D49F1A" w:rsidR="00E036C8" w:rsidRPr="00063317" w:rsidRDefault="00063317" w:rsidP="00E542ED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第</w:t>
      </w:r>
      <w:bookmarkStart w:id="0" w:name="_GoBack"/>
      <w:bookmarkEnd w:id="0"/>
      <w:r w:rsidR="00E542ED" w:rsidRPr="00063317">
        <w:rPr>
          <w:rFonts w:hint="eastAsia"/>
          <w:sz w:val="24"/>
          <w:szCs w:val="24"/>
        </w:rPr>
        <w:t xml:space="preserve">　</w:t>
      </w:r>
      <w:r w:rsidR="00E036C8" w:rsidRPr="00063317">
        <w:rPr>
          <w:rFonts w:hint="eastAsia"/>
          <w:sz w:val="24"/>
          <w:szCs w:val="24"/>
        </w:rPr>
        <w:t xml:space="preserve">　　　　号　　</w:t>
      </w:r>
    </w:p>
    <w:p w14:paraId="55CA3550" w14:textId="77777777" w:rsidR="00E036C8" w:rsidRPr="00063317" w:rsidRDefault="00E036C8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063317">
        <w:rPr>
          <w:rFonts w:hint="eastAsia"/>
          <w:sz w:val="24"/>
          <w:szCs w:val="24"/>
        </w:rPr>
        <w:t xml:space="preserve">年　　月　　日　　</w:t>
      </w:r>
    </w:p>
    <w:p w14:paraId="496C21DE" w14:textId="55BFEB0B" w:rsidR="00E036C8" w:rsidRPr="00063317" w:rsidRDefault="00E036C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EA8F1A4" w14:textId="77777777" w:rsidR="00E542ED" w:rsidRPr="00063317" w:rsidRDefault="00E542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45C1963" w14:textId="77777777" w:rsidR="00E036C8" w:rsidRPr="00063317" w:rsidRDefault="00E036C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63317">
        <w:rPr>
          <w:rFonts w:hint="eastAsia"/>
          <w:sz w:val="24"/>
          <w:szCs w:val="24"/>
        </w:rPr>
        <w:t xml:space="preserve">　　　　　　　　　　様</w:t>
      </w:r>
    </w:p>
    <w:p w14:paraId="6C46DFB3" w14:textId="724B08F3" w:rsidR="00E036C8" w:rsidRPr="00063317" w:rsidRDefault="00E036C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43A35374" w14:textId="77777777" w:rsidR="00E542ED" w:rsidRPr="00063317" w:rsidRDefault="00E542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600D614" w14:textId="57EB2D8C" w:rsidR="00E036C8" w:rsidRPr="00063317" w:rsidRDefault="00547C49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0633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244289" wp14:editId="71335B07">
                <wp:simplePos x="0" y="0"/>
                <wp:positionH relativeFrom="column">
                  <wp:posOffset>4968919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60CEE8A" id="Rectangle 2" o:spid="_x0000_s1026" style="position:absolute;left:0;text-align:left;margin-left:391.25pt;margin-top:1.9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" o:allowincell="f" filled="f" strokeweight=".5pt"/>
            </w:pict>
          </mc:Fallback>
        </mc:AlternateContent>
      </w:r>
      <w:r w:rsidR="00E542ED" w:rsidRPr="00063317">
        <w:rPr>
          <w:rFonts w:hint="eastAsia"/>
          <w:noProof/>
          <w:sz w:val="24"/>
          <w:szCs w:val="24"/>
        </w:rPr>
        <w:t>嬉野</w:t>
      </w:r>
      <w:r w:rsidR="00E036C8" w:rsidRPr="00063317">
        <w:rPr>
          <w:rFonts w:hint="eastAsia"/>
          <w:sz w:val="24"/>
          <w:szCs w:val="24"/>
        </w:rPr>
        <w:t xml:space="preserve">市長　　　　　　　　印　　</w:t>
      </w:r>
    </w:p>
    <w:p w14:paraId="1921A771" w14:textId="6BC568AC" w:rsidR="00E036C8" w:rsidRPr="00063317" w:rsidRDefault="00E036C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0F4D7F08" w14:textId="77777777" w:rsidR="00E542ED" w:rsidRPr="00063317" w:rsidRDefault="00E542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B215C5D" w14:textId="56CB31DA" w:rsidR="00E036C8" w:rsidRPr="00063317" w:rsidRDefault="00E542ED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063317">
        <w:rPr>
          <w:rFonts w:hint="eastAsia"/>
          <w:sz w:val="24"/>
          <w:szCs w:val="24"/>
        </w:rPr>
        <w:t>嬉野</w:t>
      </w:r>
      <w:r w:rsidR="00EC4943" w:rsidRPr="00063317">
        <w:rPr>
          <w:rFonts w:hint="eastAsia"/>
          <w:sz w:val="24"/>
          <w:szCs w:val="24"/>
        </w:rPr>
        <w:t>市省エネルギー診断補助金交付決定通知書</w:t>
      </w:r>
    </w:p>
    <w:p w14:paraId="09E12C1D" w14:textId="2B0F02CA" w:rsidR="00E036C8" w:rsidRPr="00063317" w:rsidRDefault="00E036C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9EAD1A7" w14:textId="77777777" w:rsidR="00E542ED" w:rsidRPr="00063317" w:rsidRDefault="00E542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1E65FD39" w14:textId="050B64FF" w:rsidR="00E036C8" w:rsidRPr="00063317" w:rsidRDefault="00E036C8" w:rsidP="00E542ED">
      <w:pPr>
        <w:wordWrap w:val="0"/>
        <w:overflowPunct w:val="0"/>
        <w:autoSpaceDE w:val="0"/>
        <w:autoSpaceDN w:val="0"/>
        <w:ind w:left="210" w:hanging="210"/>
        <w:rPr>
          <w:sz w:val="24"/>
          <w:szCs w:val="24"/>
        </w:rPr>
      </w:pPr>
      <w:r w:rsidRPr="00063317">
        <w:rPr>
          <w:rFonts w:hint="eastAsia"/>
          <w:sz w:val="24"/>
          <w:szCs w:val="24"/>
        </w:rPr>
        <w:t xml:space="preserve">　　　　　　年　　月　　日付けで申請の</w:t>
      </w:r>
      <w:r w:rsidR="00E542ED" w:rsidRPr="00063317">
        <w:rPr>
          <w:rFonts w:hint="eastAsia"/>
          <w:sz w:val="24"/>
          <w:szCs w:val="24"/>
        </w:rPr>
        <w:t>あった嬉野</w:t>
      </w:r>
      <w:r w:rsidR="003B2D7B" w:rsidRPr="00063317">
        <w:rPr>
          <w:rFonts w:hint="eastAsia"/>
          <w:sz w:val="24"/>
          <w:szCs w:val="24"/>
        </w:rPr>
        <w:t>市省エネルギー診断補助金</w:t>
      </w:r>
      <w:r w:rsidR="00E542ED" w:rsidRPr="00063317">
        <w:rPr>
          <w:rFonts w:hint="eastAsia"/>
          <w:sz w:val="24"/>
          <w:szCs w:val="24"/>
        </w:rPr>
        <w:t>の交付については、次のとおり決定したので、嬉野市補助金等交付規則及び嬉野市省エネルギー診断補助金交付要綱</w:t>
      </w:r>
      <w:r w:rsidRPr="00063317">
        <w:rPr>
          <w:rFonts w:hint="eastAsia"/>
          <w:sz w:val="24"/>
          <w:szCs w:val="24"/>
        </w:rPr>
        <w:t>の規定により通知します。</w:t>
      </w:r>
    </w:p>
    <w:p w14:paraId="212E4742" w14:textId="0770606F" w:rsidR="00E542ED" w:rsidRPr="00063317" w:rsidRDefault="00E542ED" w:rsidP="00E542ED">
      <w:pPr>
        <w:wordWrap w:val="0"/>
        <w:overflowPunct w:val="0"/>
        <w:autoSpaceDE w:val="0"/>
        <w:autoSpaceDN w:val="0"/>
        <w:ind w:left="210" w:hanging="210"/>
        <w:rPr>
          <w:sz w:val="24"/>
          <w:szCs w:val="24"/>
        </w:rPr>
      </w:pPr>
    </w:p>
    <w:p w14:paraId="7D30314D" w14:textId="3CE052E8" w:rsidR="00E542ED" w:rsidRPr="00063317" w:rsidRDefault="00E542ED" w:rsidP="00E542ED">
      <w:pPr>
        <w:wordWrap w:val="0"/>
        <w:overflowPunct w:val="0"/>
        <w:autoSpaceDE w:val="0"/>
        <w:autoSpaceDN w:val="0"/>
        <w:ind w:left="210" w:hanging="210"/>
        <w:rPr>
          <w:sz w:val="24"/>
          <w:szCs w:val="24"/>
        </w:rPr>
      </w:pPr>
    </w:p>
    <w:p w14:paraId="04D9528B" w14:textId="2040642F" w:rsidR="00E542ED" w:rsidRPr="00063317" w:rsidRDefault="00E542ED" w:rsidP="00E542ED">
      <w:pPr>
        <w:wordWrap w:val="0"/>
        <w:overflowPunct w:val="0"/>
        <w:autoSpaceDE w:val="0"/>
        <w:autoSpaceDN w:val="0"/>
        <w:ind w:left="210" w:hanging="210"/>
        <w:rPr>
          <w:sz w:val="24"/>
          <w:szCs w:val="24"/>
        </w:rPr>
      </w:pPr>
    </w:p>
    <w:p w14:paraId="61500FB3" w14:textId="30E82AD5" w:rsidR="00E542ED" w:rsidRPr="00063317" w:rsidRDefault="00E542ED" w:rsidP="00E542ED">
      <w:pPr>
        <w:overflowPunct w:val="0"/>
        <w:autoSpaceDE w:val="0"/>
        <w:autoSpaceDN w:val="0"/>
        <w:ind w:left="210" w:hanging="210"/>
        <w:jc w:val="center"/>
        <w:rPr>
          <w:sz w:val="24"/>
          <w:szCs w:val="24"/>
        </w:rPr>
      </w:pPr>
      <w:r w:rsidRPr="00063317">
        <w:rPr>
          <w:rFonts w:hint="eastAsia"/>
          <w:sz w:val="24"/>
          <w:szCs w:val="24"/>
        </w:rPr>
        <w:t xml:space="preserve">補助金交付決定額　　</w:t>
      </w:r>
      <w:r w:rsidRPr="00063317">
        <w:rPr>
          <w:rFonts w:hint="eastAsia"/>
          <w:sz w:val="24"/>
          <w:szCs w:val="24"/>
          <w:u w:val="single"/>
        </w:rPr>
        <w:t>金　　　　　　　　　　円</w:t>
      </w:r>
    </w:p>
    <w:sectPr w:rsidR="00E542ED" w:rsidRPr="000633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658F0" w14:textId="77777777" w:rsidR="00DD7A96" w:rsidRDefault="00DD7A96" w:rsidP="0016580E">
      <w:r>
        <w:separator/>
      </w:r>
    </w:p>
  </w:endnote>
  <w:endnote w:type="continuationSeparator" w:id="0">
    <w:p w14:paraId="0524A0B9" w14:textId="77777777" w:rsidR="00DD7A96" w:rsidRDefault="00DD7A96" w:rsidP="0016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A489A" w14:textId="77777777" w:rsidR="00DD7A96" w:rsidRDefault="00DD7A96" w:rsidP="0016580E">
      <w:r>
        <w:separator/>
      </w:r>
    </w:p>
  </w:footnote>
  <w:footnote w:type="continuationSeparator" w:id="0">
    <w:p w14:paraId="0166C990" w14:textId="77777777" w:rsidR="00DD7A96" w:rsidRDefault="00DD7A96" w:rsidP="00165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C8"/>
    <w:rsid w:val="00063317"/>
    <w:rsid w:val="0016580E"/>
    <w:rsid w:val="003B2D7B"/>
    <w:rsid w:val="00547C49"/>
    <w:rsid w:val="00941D32"/>
    <w:rsid w:val="00B62054"/>
    <w:rsid w:val="00BC3C8B"/>
    <w:rsid w:val="00D61B3E"/>
    <w:rsid w:val="00DD7A96"/>
    <w:rsid w:val="00E036C8"/>
    <w:rsid w:val="00E542ED"/>
    <w:rsid w:val="00EC4943"/>
    <w:rsid w:val="00ED24F4"/>
    <w:rsid w:val="00E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B5C567"/>
  <w14:defaultImageDpi w14:val="0"/>
  <w15:docId w15:val="{C1DFACE7-2473-4908-AECD-02CC7DCD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10</TotalTime>
  <Pages>1</Pages>
  <Words>144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9</cp:revision>
  <dcterms:created xsi:type="dcterms:W3CDTF">2023-05-26T04:25:00Z</dcterms:created>
  <dcterms:modified xsi:type="dcterms:W3CDTF">2026-03-31T01:37:00Z</dcterms:modified>
</cp:coreProperties>
</file>