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9D69" w14:textId="32270D8F" w:rsidR="006831E4" w:rsidRPr="00991B50" w:rsidRDefault="00045B64">
      <w:pPr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（様式第</w:t>
      </w:r>
      <w:r w:rsidR="00BD3762">
        <w:rPr>
          <w:rFonts w:asciiTheme="minorEastAsia" w:hAnsiTheme="minorEastAsia" w:hint="eastAsia"/>
        </w:rPr>
        <w:t>３</w:t>
      </w:r>
      <w:r w:rsidRPr="00991B50">
        <w:rPr>
          <w:rFonts w:asciiTheme="minorEastAsia" w:hAnsiTheme="minorEastAsia" w:hint="eastAsia"/>
        </w:rPr>
        <w:t>号）</w:t>
      </w:r>
    </w:p>
    <w:p w14:paraId="7E156630" w14:textId="77777777" w:rsidR="00045B64" w:rsidRPr="00991B50" w:rsidRDefault="00045B64">
      <w:pPr>
        <w:rPr>
          <w:rFonts w:asciiTheme="minorEastAsia" w:hAnsiTheme="minorEastAsia"/>
        </w:rPr>
      </w:pPr>
    </w:p>
    <w:p w14:paraId="5629E4E8" w14:textId="448734A1" w:rsidR="00045B64" w:rsidRPr="00991B50" w:rsidRDefault="00045B64" w:rsidP="00045B64">
      <w:pPr>
        <w:jc w:val="right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令和　　年　　月　　日</w:t>
      </w:r>
    </w:p>
    <w:p w14:paraId="623B36A6" w14:textId="77777777" w:rsidR="00045B64" w:rsidRPr="00991B50" w:rsidRDefault="00045B64">
      <w:pPr>
        <w:rPr>
          <w:rFonts w:asciiTheme="minorEastAsia" w:hAnsiTheme="minorEastAsia"/>
        </w:rPr>
      </w:pPr>
    </w:p>
    <w:p w14:paraId="35423825" w14:textId="07EC771A" w:rsidR="00045B64" w:rsidRPr="00991B50" w:rsidRDefault="00045B64">
      <w:pPr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 xml:space="preserve">　嬉野市長　山口　卓也　様</w:t>
      </w:r>
    </w:p>
    <w:p w14:paraId="7B3DA28F" w14:textId="77777777" w:rsidR="00045B64" w:rsidRPr="00991B50" w:rsidRDefault="00045B64">
      <w:pPr>
        <w:rPr>
          <w:rFonts w:asciiTheme="minorEastAsia" w:hAnsiTheme="minorEastAsia"/>
        </w:rPr>
      </w:pPr>
    </w:p>
    <w:p w14:paraId="35654C3A" w14:textId="2AD4A1F0" w:rsidR="00045B64" w:rsidRPr="00991B50" w:rsidRDefault="00045B64" w:rsidP="00045B64">
      <w:pPr>
        <w:ind w:firstLineChars="2500" w:firstLine="5250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所在地</w:t>
      </w:r>
    </w:p>
    <w:p w14:paraId="7063BBFB" w14:textId="764AB06F" w:rsidR="00045B64" w:rsidRPr="00991B50" w:rsidRDefault="00045B64" w:rsidP="00045B64">
      <w:pPr>
        <w:ind w:firstLineChars="2500" w:firstLine="5250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事業者名</w:t>
      </w:r>
    </w:p>
    <w:p w14:paraId="2C579B51" w14:textId="22ED6A1E" w:rsidR="00045B64" w:rsidRPr="00991B50" w:rsidRDefault="00045B64" w:rsidP="00045B64">
      <w:pPr>
        <w:ind w:firstLineChars="2500" w:firstLine="5250"/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>代表者職名</w:t>
      </w:r>
      <w:r w:rsidR="00BA6AF7">
        <w:rPr>
          <w:rFonts w:asciiTheme="minorEastAsia" w:hAnsiTheme="minorEastAsia" w:hint="eastAsia"/>
        </w:rPr>
        <w:t xml:space="preserve">　　　　　　　　　　　</w:t>
      </w:r>
    </w:p>
    <w:p w14:paraId="769C9D71" w14:textId="77777777" w:rsidR="00045B64" w:rsidRPr="00991B50" w:rsidRDefault="00045B64">
      <w:pPr>
        <w:rPr>
          <w:rFonts w:asciiTheme="minorEastAsia" w:hAnsiTheme="minorEastAsia"/>
        </w:rPr>
      </w:pPr>
    </w:p>
    <w:p w14:paraId="5E0ADD89" w14:textId="77777777" w:rsidR="00045B64" w:rsidRPr="00991B50" w:rsidRDefault="00045B64">
      <w:pPr>
        <w:rPr>
          <w:rFonts w:asciiTheme="minorEastAsia" w:hAnsiTheme="minorEastAsia"/>
        </w:rPr>
      </w:pPr>
    </w:p>
    <w:p w14:paraId="5F7EB07C" w14:textId="62C7531C" w:rsidR="00045B64" w:rsidRPr="00991B50" w:rsidRDefault="00BD3762" w:rsidP="00045B6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辞　退　届</w:t>
      </w:r>
    </w:p>
    <w:p w14:paraId="3D015DA5" w14:textId="77777777" w:rsidR="00045B64" w:rsidRPr="00991B50" w:rsidRDefault="00045B64">
      <w:pPr>
        <w:rPr>
          <w:rFonts w:asciiTheme="minorEastAsia" w:hAnsiTheme="minorEastAsia"/>
        </w:rPr>
      </w:pPr>
    </w:p>
    <w:p w14:paraId="567AF509" w14:textId="77777777" w:rsidR="00045B64" w:rsidRPr="00991B50" w:rsidRDefault="00045B64">
      <w:pPr>
        <w:rPr>
          <w:rFonts w:asciiTheme="minorEastAsia" w:hAnsiTheme="minorEastAsia"/>
        </w:rPr>
      </w:pPr>
    </w:p>
    <w:p w14:paraId="65281F11" w14:textId="17887B6C" w:rsidR="00046661" w:rsidRDefault="00046661" w:rsidP="00BD3762">
      <w:pPr>
        <w:rPr>
          <w:rFonts w:asciiTheme="minorEastAsia" w:hAnsiTheme="minorEastAsia"/>
        </w:rPr>
      </w:pPr>
      <w:r w:rsidRPr="00991B50">
        <w:rPr>
          <w:rFonts w:asciiTheme="minorEastAsia" w:hAnsiTheme="minorEastAsia" w:hint="eastAsia"/>
        </w:rPr>
        <w:t xml:space="preserve">　</w:t>
      </w:r>
      <w:r w:rsidR="00991B50" w:rsidRPr="00991B50">
        <w:rPr>
          <w:rFonts w:asciiTheme="minorEastAsia" w:hAnsiTheme="minorEastAsia" w:hint="eastAsia"/>
        </w:rPr>
        <w:t>温泉配湯事業の譲受</w:t>
      </w:r>
      <w:r w:rsidR="00A240A6">
        <w:rPr>
          <w:rFonts w:asciiTheme="minorEastAsia" w:hAnsiTheme="minorEastAsia" w:hint="eastAsia"/>
        </w:rPr>
        <w:t>検討</w:t>
      </w:r>
      <w:r w:rsidR="00991B50" w:rsidRPr="00991B50">
        <w:rPr>
          <w:rFonts w:asciiTheme="minorEastAsia" w:hAnsiTheme="minorEastAsia" w:hint="eastAsia"/>
        </w:rPr>
        <w:t>に係る調査業務</w:t>
      </w:r>
      <w:r w:rsidR="00BD3762">
        <w:rPr>
          <w:rFonts w:asciiTheme="minorEastAsia" w:hAnsiTheme="minorEastAsia" w:hint="eastAsia"/>
        </w:rPr>
        <w:t>公募型プロポーザルへの参加を辞退します。</w:t>
      </w:r>
    </w:p>
    <w:p w14:paraId="2B68E999" w14:textId="77777777" w:rsidR="00BD3762" w:rsidRDefault="00BD3762" w:rsidP="00BD3762">
      <w:pPr>
        <w:rPr>
          <w:rFonts w:asciiTheme="minorEastAsia" w:hAnsiTheme="minorEastAsia"/>
        </w:rPr>
      </w:pPr>
    </w:p>
    <w:p w14:paraId="24471CB9" w14:textId="77777777" w:rsidR="00BD3762" w:rsidRDefault="00BD3762" w:rsidP="00BD3762">
      <w:pPr>
        <w:rPr>
          <w:rFonts w:asciiTheme="minorEastAsia" w:hAnsiTheme="minorEastAsia"/>
        </w:rPr>
      </w:pPr>
    </w:p>
    <w:p w14:paraId="5AC0A7D4" w14:textId="3A2E022A" w:rsidR="00BD3762" w:rsidRDefault="00BD3762" w:rsidP="00BD376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（辞退理由）</w:t>
      </w:r>
    </w:p>
    <w:p w14:paraId="6CB20D07" w14:textId="77777777" w:rsidR="00BD3762" w:rsidRDefault="00BD3762" w:rsidP="00BD3762">
      <w:pPr>
        <w:rPr>
          <w:rFonts w:asciiTheme="minorEastAsia" w:hAnsiTheme="minorEastAsia"/>
        </w:rPr>
      </w:pPr>
    </w:p>
    <w:sectPr w:rsidR="00BD3762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63115" w14:textId="77777777" w:rsidR="00BD3762" w:rsidRDefault="00BD3762" w:rsidP="00BD3762">
      <w:r>
        <w:separator/>
      </w:r>
    </w:p>
  </w:endnote>
  <w:endnote w:type="continuationSeparator" w:id="0">
    <w:p w14:paraId="05C896CC" w14:textId="77777777" w:rsidR="00BD3762" w:rsidRDefault="00BD3762" w:rsidP="00BD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1B490" w14:textId="77777777" w:rsidR="00BD3762" w:rsidRDefault="00BD3762" w:rsidP="00BD3762">
      <w:r>
        <w:separator/>
      </w:r>
    </w:p>
  </w:footnote>
  <w:footnote w:type="continuationSeparator" w:id="0">
    <w:p w14:paraId="705C1C00" w14:textId="77777777" w:rsidR="00BD3762" w:rsidRDefault="00BD3762" w:rsidP="00BD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64"/>
    <w:rsid w:val="00045B64"/>
    <w:rsid w:val="00046661"/>
    <w:rsid w:val="00462BE3"/>
    <w:rsid w:val="006831E4"/>
    <w:rsid w:val="00991B50"/>
    <w:rsid w:val="00A240A6"/>
    <w:rsid w:val="00BA6AF7"/>
    <w:rsid w:val="00BD3762"/>
    <w:rsid w:val="00D14784"/>
    <w:rsid w:val="00F9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E4106C"/>
  <w15:docId w15:val="{CF127B3A-9B5E-4C15-92FA-4E72C70A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D376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D3762"/>
  </w:style>
  <w:style w:type="paragraph" w:styleId="af3">
    <w:name w:val="footer"/>
    <w:basedOn w:val="a"/>
    <w:link w:val="af4"/>
    <w:uiPriority w:val="99"/>
    <w:unhideWhenUsed/>
    <w:rsid w:val="00BD376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D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24C9-2A9C-4111-807D-473E6535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三根 拓己</cp:lastModifiedBy>
  <cp:revision>7</cp:revision>
  <dcterms:created xsi:type="dcterms:W3CDTF">2026-05-21T07:31:00Z</dcterms:created>
  <dcterms:modified xsi:type="dcterms:W3CDTF">2026-06-19T06:34:00Z</dcterms:modified>
</cp:coreProperties>
</file>