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A9D69" w14:textId="198EE342" w:rsidR="006831E4" w:rsidRPr="00991B50" w:rsidRDefault="00045B64">
      <w:pPr>
        <w:rPr>
          <w:rFonts w:asciiTheme="minorEastAsia" w:hAnsiTheme="minorEastAsia"/>
        </w:rPr>
      </w:pPr>
      <w:r w:rsidRPr="00991B50">
        <w:rPr>
          <w:rFonts w:asciiTheme="minorEastAsia" w:hAnsiTheme="minorEastAsia" w:hint="eastAsia"/>
        </w:rPr>
        <w:t>（様式第</w:t>
      </w:r>
      <w:r w:rsidR="00C84416">
        <w:rPr>
          <w:rFonts w:asciiTheme="minorEastAsia" w:hAnsiTheme="minorEastAsia" w:hint="eastAsia"/>
        </w:rPr>
        <w:t>２</w:t>
      </w:r>
      <w:r w:rsidRPr="00991B50">
        <w:rPr>
          <w:rFonts w:asciiTheme="minorEastAsia" w:hAnsiTheme="minorEastAsia" w:hint="eastAsia"/>
        </w:rPr>
        <w:t>号）</w:t>
      </w:r>
    </w:p>
    <w:p w14:paraId="7E156630" w14:textId="77777777" w:rsidR="00045B64" w:rsidRDefault="00045B64">
      <w:pPr>
        <w:rPr>
          <w:rFonts w:asciiTheme="minorEastAsia" w:hAnsiTheme="minorEastAsia"/>
        </w:rPr>
      </w:pPr>
    </w:p>
    <w:p w14:paraId="5BE1C58C" w14:textId="77777777" w:rsidR="001C4EAF" w:rsidRDefault="001C4EAF">
      <w:pPr>
        <w:rPr>
          <w:rFonts w:asciiTheme="minorEastAsia" w:hAnsiTheme="minorEastAsia"/>
        </w:rPr>
      </w:pPr>
    </w:p>
    <w:p w14:paraId="56E1C135" w14:textId="14A81CE2" w:rsidR="00C84416" w:rsidRPr="00991B50" w:rsidRDefault="00C84416" w:rsidP="00C8441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企　画　提　案</w:t>
      </w:r>
      <w:r w:rsidR="00562F37">
        <w:rPr>
          <w:rFonts w:asciiTheme="minorEastAsia" w:hAnsiTheme="minorEastAsia" w:hint="eastAsia"/>
        </w:rPr>
        <w:t xml:space="preserve">　提　出</w:t>
      </w:r>
      <w:r>
        <w:rPr>
          <w:rFonts w:asciiTheme="minorEastAsia" w:hAnsiTheme="minorEastAsia" w:hint="eastAsia"/>
        </w:rPr>
        <w:t xml:space="preserve">　書</w:t>
      </w:r>
    </w:p>
    <w:p w14:paraId="39254292" w14:textId="77777777" w:rsidR="00C84416" w:rsidRDefault="00C84416">
      <w:pPr>
        <w:rPr>
          <w:rFonts w:asciiTheme="minorEastAsia" w:hAnsiTheme="minorEastAsia"/>
        </w:rPr>
      </w:pPr>
    </w:p>
    <w:p w14:paraId="0BADE15F" w14:textId="77777777" w:rsidR="001C4EAF" w:rsidRDefault="001C4EAF">
      <w:pPr>
        <w:rPr>
          <w:rFonts w:asciiTheme="minorEastAsia" w:hAnsiTheme="minorEastAsia"/>
        </w:rPr>
      </w:pPr>
    </w:p>
    <w:p w14:paraId="1FE477CB" w14:textId="73A65A91" w:rsidR="00C84416" w:rsidRDefault="00C8441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業務名：温泉配湯事業の譲受</w:t>
      </w:r>
      <w:r w:rsidR="0086073A">
        <w:rPr>
          <w:rFonts w:asciiTheme="minorEastAsia" w:hAnsiTheme="minorEastAsia" w:hint="eastAsia"/>
        </w:rPr>
        <w:t>検討</w:t>
      </w:r>
      <w:r>
        <w:rPr>
          <w:rFonts w:asciiTheme="minorEastAsia" w:hAnsiTheme="minorEastAsia" w:hint="eastAsia"/>
        </w:rPr>
        <w:t>に係る調査業務</w:t>
      </w:r>
    </w:p>
    <w:p w14:paraId="6410FAC7" w14:textId="77777777" w:rsidR="00C84416" w:rsidRDefault="00C84416">
      <w:pPr>
        <w:rPr>
          <w:rFonts w:asciiTheme="minorEastAsia" w:hAnsiTheme="minorEastAsia"/>
        </w:rPr>
      </w:pPr>
    </w:p>
    <w:p w14:paraId="7E2A0538" w14:textId="4014A281" w:rsidR="00C84416" w:rsidRDefault="00C8441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上記業務について、企画</w:t>
      </w:r>
      <w:r w:rsidR="0089410D">
        <w:rPr>
          <w:rFonts w:asciiTheme="minorEastAsia" w:hAnsiTheme="minorEastAsia" w:hint="eastAsia"/>
        </w:rPr>
        <w:t>提案書類</w:t>
      </w:r>
      <w:r>
        <w:rPr>
          <w:rFonts w:asciiTheme="minorEastAsia" w:hAnsiTheme="minorEastAsia" w:hint="eastAsia"/>
        </w:rPr>
        <w:t>を提出します。</w:t>
      </w:r>
    </w:p>
    <w:p w14:paraId="3C3AAF39" w14:textId="77777777" w:rsidR="00C84416" w:rsidRPr="00991B50" w:rsidRDefault="00C84416">
      <w:pPr>
        <w:rPr>
          <w:rFonts w:asciiTheme="minorEastAsia" w:hAnsiTheme="minorEastAsia"/>
        </w:rPr>
      </w:pPr>
    </w:p>
    <w:p w14:paraId="5629E4E8" w14:textId="448734A1" w:rsidR="00045B64" w:rsidRPr="00991B50" w:rsidRDefault="00045B64" w:rsidP="00C84416">
      <w:pPr>
        <w:ind w:firstLineChars="100" w:firstLine="210"/>
        <w:jc w:val="left"/>
        <w:rPr>
          <w:rFonts w:asciiTheme="minorEastAsia" w:hAnsiTheme="minorEastAsia"/>
        </w:rPr>
      </w:pPr>
      <w:r w:rsidRPr="00991B50">
        <w:rPr>
          <w:rFonts w:asciiTheme="minorEastAsia" w:hAnsiTheme="minorEastAsia" w:hint="eastAsia"/>
        </w:rPr>
        <w:t>令和　　年　　月　　日</w:t>
      </w:r>
    </w:p>
    <w:p w14:paraId="623B36A6" w14:textId="77777777" w:rsidR="00045B64" w:rsidRDefault="00045B64">
      <w:pPr>
        <w:rPr>
          <w:rFonts w:asciiTheme="minorEastAsia" w:hAnsiTheme="minorEastAsia"/>
        </w:rPr>
      </w:pPr>
    </w:p>
    <w:p w14:paraId="624191F5" w14:textId="77777777" w:rsidR="00C84416" w:rsidRPr="00991B50" w:rsidRDefault="00C84416">
      <w:pPr>
        <w:rPr>
          <w:rFonts w:asciiTheme="minorEastAsia" w:hAnsiTheme="minorEastAsia"/>
        </w:rPr>
      </w:pPr>
    </w:p>
    <w:p w14:paraId="35423825" w14:textId="07EC771A" w:rsidR="00045B64" w:rsidRPr="00991B50" w:rsidRDefault="00045B64">
      <w:pPr>
        <w:rPr>
          <w:rFonts w:asciiTheme="minorEastAsia" w:hAnsiTheme="minorEastAsia"/>
        </w:rPr>
      </w:pPr>
      <w:r w:rsidRPr="00991B50">
        <w:rPr>
          <w:rFonts w:asciiTheme="minorEastAsia" w:hAnsiTheme="minorEastAsia" w:hint="eastAsia"/>
        </w:rPr>
        <w:t xml:space="preserve">　嬉野市長　山口　卓也　様</w:t>
      </w:r>
    </w:p>
    <w:p w14:paraId="7B3DA28F" w14:textId="77777777" w:rsidR="00045B64" w:rsidRDefault="00045B64">
      <w:pPr>
        <w:rPr>
          <w:rFonts w:asciiTheme="minorEastAsia" w:hAnsiTheme="minorEastAsia"/>
        </w:rPr>
      </w:pPr>
    </w:p>
    <w:p w14:paraId="0C9D285B" w14:textId="77777777" w:rsidR="00C84416" w:rsidRDefault="00C84416">
      <w:pPr>
        <w:rPr>
          <w:rFonts w:asciiTheme="minorEastAsia" w:hAnsiTheme="minorEastAsia"/>
        </w:rPr>
      </w:pPr>
    </w:p>
    <w:p w14:paraId="2312578E" w14:textId="3DA35F0C" w:rsidR="00C84416" w:rsidRDefault="00C84416" w:rsidP="00C84416">
      <w:pPr>
        <w:ind w:firstLineChars="2200" w:firstLine="46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（提出者）</w:t>
      </w:r>
    </w:p>
    <w:p w14:paraId="35654C3A" w14:textId="2AD4A1F0" w:rsidR="00045B64" w:rsidRPr="00991B50" w:rsidRDefault="00045B64" w:rsidP="00C84416">
      <w:pPr>
        <w:ind w:firstLineChars="2400" w:firstLine="5040"/>
        <w:rPr>
          <w:rFonts w:asciiTheme="minorEastAsia" w:hAnsiTheme="minorEastAsia"/>
        </w:rPr>
      </w:pPr>
      <w:r w:rsidRPr="00991B50">
        <w:rPr>
          <w:rFonts w:asciiTheme="minorEastAsia" w:hAnsiTheme="minorEastAsia" w:hint="eastAsia"/>
        </w:rPr>
        <w:t>所在地</w:t>
      </w:r>
    </w:p>
    <w:p w14:paraId="7063BBFB" w14:textId="764AB06F" w:rsidR="00045B64" w:rsidRPr="00991B50" w:rsidRDefault="00045B64" w:rsidP="00C84416">
      <w:pPr>
        <w:ind w:firstLineChars="2400" w:firstLine="5040"/>
        <w:rPr>
          <w:rFonts w:asciiTheme="minorEastAsia" w:hAnsiTheme="minorEastAsia"/>
        </w:rPr>
      </w:pPr>
      <w:r w:rsidRPr="00991B50">
        <w:rPr>
          <w:rFonts w:asciiTheme="minorEastAsia" w:hAnsiTheme="minorEastAsia" w:hint="eastAsia"/>
        </w:rPr>
        <w:t>事業者名</w:t>
      </w:r>
    </w:p>
    <w:p w14:paraId="2C579B51" w14:textId="3105BA26" w:rsidR="00045B64" w:rsidRPr="00991B50" w:rsidRDefault="00045B64" w:rsidP="00C84416">
      <w:pPr>
        <w:ind w:firstLineChars="2400" w:firstLine="5040"/>
        <w:rPr>
          <w:rFonts w:asciiTheme="minorEastAsia" w:hAnsiTheme="minorEastAsia"/>
        </w:rPr>
      </w:pPr>
      <w:r w:rsidRPr="00991B50">
        <w:rPr>
          <w:rFonts w:asciiTheme="minorEastAsia" w:hAnsiTheme="minorEastAsia" w:hint="eastAsia"/>
        </w:rPr>
        <w:t>代表者職名</w:t>
      </w:r>
      <w:r w:rsidR="00C84416">
        <w:rPr>
          <w:rFonts w:asciiTheme="minorEastAsia" w:hAnsiTheme="minorEastAsia" w:hint="eastAsia"/>
        </w:rPr>
        <w:t xml:space="preserve">　　　　　　　　　　　</w:t>
      </w:r>
    </w:p>
    <w:p w14:paraId="769C9D71" w14:textId="77777777" w:rsidR="00045B64" w:rsidRPr="00C84416" w:rsidRDefault="00045B64">
      <w:pPr>
        <w:rPr>
          <w:rFonts w:asciiTheme="minorEastAsia" w:hAnsiTheme="minorEastAsia"/>
        </w:rPr>
      </w:pPr>
    </w:p>
    <w:p w14:paraId="02928C78" w14:textId="77777777" w:rsidR="00C84416" w:rsidRDefault="00C84416" w:rsidP="00C84416">
      <w:pPr>
        <w:ind w:firstLineChars="2200" w:firstLine="46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（担当者）</w:t>
      </w:r>
    </w:p>
    <w:p w14:paraId="2F6F0DB1" w14:textId="48CD2F0B" w:rsidR="00C84416" w:rsidRPr="00991B50" w:rsidRDefault="00C84416" w:rsidP="00C84416">
      <w:pPr>
        <w:ind w:firstLineChars="2400" w:firstLine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担当部署</w:t>
      </w:r>
    </w:p>
    <w:p w14:paraId="3004C260" w14:textId="59C2936E" w:rsidR="00046661" w:rsidRDefault="00C84416" w:rsidP="00C84416">
      <w:pPr>
        <w:ind w:firstLineChars="2400" w:firstLine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　名</w:t>
      </w:r>
    </w:p>
    <w:p w14:paraId="762A0DA8" w14:textId="418ED2EF" w:rsidR="00C84416" w:rsidRDefault="00C84416" w:rsidP="00C84416">
      <w:pPr>
        <w:ind w:firstLineChars="2400" w:firstLine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電話番号</w:t>
      </w:r>
    </w:p>
    <w:p w14:paraId="4DB2CA20" w14:textId="352145A7" w:rsidR="00C84416" w:rsidRDefault="00C84416" w:rsidP="00C84416">
      <w:pPr>
        <w:ind w:firstLineChars="2400" w:firstLine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E-nail</w:t>
      </w:r>
    </w:p>
    <w:p w14:paraId="46FE80BB" w14:textId="77777777" w:rsidR="00C84416" w:rsidRDefault="00C84416" w:rsidP="00C84416">
      <w:pPr>
        <w:rPr>
          <w:rFonts w:asciiTheme="minorEastAsia" w:hAnsiTheme="minorEastAsia"/>
        </w:rPr>
      </w:pPr>
    </w:p>
    <w:p w14:paraId="2C30C373" w14:textId="0C947684" w:rsidR="00C84416" w:rsidRDefault="0017390D" w:rsidP="0089410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添付書類</w:t>
      </w:r>
      <w:r w:rsidR="0089410D">
        <w:rPr>
          <w:rFonts w:asciiTheme="minorEastAsia" w:hAnsiTheme="minorEastAsia" w:hint="eastAsia"/>
        </w:rPr>
        <w:t xml:space="preserve">　　</w:t>
      </w:r>
      <w:r w:rsidR="00CA4EAA">
        <w:rPr>
          <w:rFonts w:asciiTheme="minorEastAsia" w:hAnsiTheme="minorEastAsia" w:hint="eastAsia"/>
        </w:rPr>
        <w:t>企画</w:t>
      </w:r>
      <w:r w:rsidR="0089410D">
        <w:rPr>
          <w:rFonts w:asciiTheme="minorEastAsia" w:hAnsiTheme="minorEastAsia" w:hint="eastAsia"/>
        </w:rPr>
        <w:t>提案書</w:t>
      </w:r>
      <w:r w:rsidR="006D09FF">
        <w:rPr>
          <w:rFonts w:asciiTheme="minorEastAsia" w:hAnsiTheme="minorEastAsia" w:hint="eastAsia"/>
        </w:rPr>
        <w:t>（任意様式）</w:t>
      </w:r>
    </w:p>
    <w:p w14:paraId="2627D21D" w14:textId="77777777" w:rsidR="0017390D" w:rsidRPr="00991B50" w:rsidRDefault="0017390D" w:rsidP="00C84416">
      <w:pPr>
        <w:rPr>
          <w:rFonts w:asciiTheme="minorEastAsia" w:hAnsiTheme="minorEastAsia"/>
        </w:rPr>
      </w:pPr>
    </w:p>
    <w:sectPr w:rsidR="0017390D" w:rsidRPr="00991B50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2797C" w14:textId="77777777" w:rsidR="00C84416" w:rsidRDefault="00C84416" w:rsidP="00C84416">
      <w:r>
        <w:separator/>
      </w:r>
    </w:p>
  </w:endnote>
  <w:endnote w:type="continuationSeparator" w:id="0">
    <w:p w14:paraId="3AD9057D" w14:textId="77777777" w:rsidR="00C84416" w:rsidRDefault="00C84416" w:rsidP="00C8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925E7" w14:textId="77777777" w:rsidR="00C84416" w:rsidRDefault="00C84416" w:rsidP="00C84416">
      <w:r>
        <w:separator/>
      </w:r>
    </w:p>
  </w:footnote>
  <w:footnote w:type="continuationSeparator" w:id="0">
    <w:p w14:paraId="13847B27" w14:textId="77777777" w:rsidR="00C84416" w:rsidRDefault="00C84416" w:rsidP="00C84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64"/>
    <w:rsid w:val="00045B64"/>
    <w:rsid w:val="00046661"/>
    <w:rsid w:val="0017390D"/>
    <w:rsid w:val="001C4EAF"/>
    <w:rsid w:val="00462BE3"/>
    <w:rsid w:val="00562F37"/>
    <w:rsid w:val="005C0C2E"/>
    <w:rsid w:val="00634333"/>
    <w:rsid w:val="006831E4"/>
    <w:rsid w:val="006D09FF"/>
    <w:rsid w:val="0086073A"/>
    <w:rsid w:val="0089410D"/>
    <w:rsid w:val="00991B50"/>
    <w:rsid w:val="009A0C53"/>
    <w:rsid w:val="00C84416"/>
    <w:rsid w:val="00CA4EAA"/>
    <w:rsid w:val="00E1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E4106C"/>
  <w15:docId w15:val="{CF127B3A-9B5E-4C15-92FA-4E72C70A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C8441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84416"/>
  </w:style>
  <w:style w:type="paragraph" w:styleId="af3">
    <w:name w:val="footer"/>
    <w:basedOn w:val="a"/>
    <w:link w:val="af4"/>
    <w:uiPriority w:val="99"/>
    <w:unhideWhenUsed/>
    <w:rsid w:val="00C8441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8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24C9-2A9C-4111-807D-473E6535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三根 拓己</cp:lastModifiedBy>
  <cp:revision>12</cp:revision>
  <dcterms:created xsi:type="dcterms:W3CDTF">2026-05-21T07:31:00Z</dcterms:created>
  <dcterms:modified xsi:type="dcterms:W3CDTF">2026-06-19T06:47:00Z</dcterms:modified>
</cp:coreProperties>
</file>