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73" w:rsidRPr="00441973" w:rsidRDefault="002451EF" w:rsidP="00A5511A">
      <w:pPr>
        <w:jc w:val="center"/>
        <w:rPr>
          <w:rFonts w:ascii="BIZ UDPゴシック" w:eastAsia="BIZ UDPゴシック" w:hAnsi="BIZ UDPゴシック"/>
          <w:sz w:val="30"/>
          <w:szCs w:val="30"/>
          <w:lang w:eastAsia="ja-JP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noProof/>
          <w:sz w:val="30"/>
          <w:szCs w:val="30"/>
          <w:lang w:eastAsia="ja-JP"/>
        </w:rPr>
        <w:drawing>
          <wp:anchor distT="0" distB="0" distL="114300" distR="114300" simplePos="0" relativeHeight="251659264" behindDoc="0" locked="0" layoutInCell="1" allowOverlap="1" wp14:anchorId="2C408319" wp14:editId="41F21C97">
            <wp:simplePos x="0" y="0"/>
            <wp:positionH relativeFrom="column">
              <wp:posOffset>418778</wp:posOffset>
            </wp:positionH>
            <wp:positionV relativeFrom="paragraph">
              <wp:posOffset>414655</wp:posOffset>
            </wp:positionV>
            <wp:extent cx="6087745" cy="6076315"/>
            <wp:effectExtent l="0" t="0" r="8255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マンホール蓋枠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745" cy="607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E41">
        <w:rPr>
          <w:rFonts w:ascii="BIZ UDPゴシック" w:eastAsia="BIZ UDPゴシック" w:hAnsi="BIZ UDPゴシック" w:hint="eastAsia"/>
          <w:noProof/>
          <w:sz w:val="30"/>
          <w:szCs w:val="30"/>
          <w:lang w:eastAsia="ja-JP"/>
        </w:rPr>
        <w:t>嬉野市</w:t>
      </w:r>
      <w:r w:rsid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２０周年記念</w:t>
      </w:r>
      <w:r w:rsidR="001F4E41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 xml:space="preserve">　</w:t>
      </w:r>
      <w:r w:rsid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下水道</w:t>
      </w:r>
      <w:r w:rsidR="004413CF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 xml:space="preserve">デザインマンホールふたデザイン </w:t>
      </w:r>
      <w:r w:rsidR="00441973" w:rsidRPr="00441973">
        <w:rPr>
          <w:rFonts w:ascii="BIZ UDPゴシック" w:eastAsia="BIZ UDPゴシック" w:hAnsi="BIZ UDPゴシック" w:hint="eastAsia"/>
          <w:sz w:val="30"/>
          <w:szCs w:val="30"/>
          <w:lang w:eastAsia="ja-JP"/>
        </w:rPr>
        <w:t>応募用紙</w:t>
      </w:r>
    </w:p>
    <w:p w:rsidR="00441973" w:rsidRPr="00450152" w:rsidRDefault="00441973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1F4E41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413CF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000F46" w:rsidRPr="00450152" w:rsidRDefault="00000F46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8A3451" w:rsidRPr="00450152" w:rsidRDefault="008A3451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p w:rsidR="00450152" w:rsidRDefault="00450152" w:rsidP="00441973">
      <w:pPr>
        <w:rPr>
          <w:rFonts w:ascii="BIZ UDPゴシック" w:eastAsia="BIZ UDPゴシック" w:hAnsi="BIZ UDPゴシック"/>
          <w:sz w:val="20"/>
          <w:szCs w:val="20"/>
          <w:lang w:eastAsia="ja-JP"/>
        </w:rPr>
      </w:pPr>
    </w:p>
    <w:tbl>
      <w:tblPr>
        <w:tblStyle w:val="a3"/>
        <w:tblpPr w:leftFromText="142" w:rightFromText="142" w:vertAnchor="text" w:horzAnchor="margin" w:tblpY="3322"/>
        <w:tblW w:w="11023" w:type="dxa"/>
        <w:tblLook w:val="04A0" w:firstRow="1" w:lastRow="0" w:firstColumn="1" w:lastColumn="0" w:noHBand="0" w:noVBand="1"/>
      </w:tblPr>
      <w:tblGrid>
        <w:gridCol w:w="4077"/>
        <w:gridCol w:w="3261"/>
        <w:gridCol w:w="3685"/>
      </w:tblGrid>
      <w:tr w:rsidR="00450152" w:rsidTr="007060FA">
        <w:trPr>
          <w:trHeight w:val="1265"/>
        </w:trPr>
        <w:tc>
          <w:tcPr>
            <w:tcW w:w="4077" w:type="dxa"/>
            <w:shd w:val="clear" w:color="auto" w:fill="auto"/>
          </w:tcPr>
          <w:p w:rsidR="00450152" w:rsidRPr="00C97DE5" w:rsidRDefault="00450152" w:rsidP="007060FA">
            <w:pPr>
              <w:jc w:val="center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Pr="000B1460" w:rsidRDefault="00450152" w:rsidP="007060FA">
            <w:pPr>
              <w:ind w:firstLineChars="50" w:firstLine="80"/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（ふりがな）</w:t>
            </w:r>
          </w:p>
          <w:p w:rsidR="00450152" w:rsidRPr="000B1460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氏　名</w:t>
            </w:r>
          </w:p>
          <w:p w:rsidR="00450152" w:rsidRDefault="00450152" w:rsidP="007060FA">
            <w:pPr>
              <w:rPr>
                <w:rFonts w:ascii="BIZ UDPゴシック" w:eastAsia="BIZ UDPゴシック" w:hAnsi="BIZ UDPゴシック"/>
                <w:sz w:val="30"/>
                <w:szCs w:val="30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30"/>
                <w:szCs w:val="30"/>
                <w:lang w:eastAsia="ja-JP"/>
              </w:rPr>
              <w:t xml:space="preserve">　　　</w:t>
            </w:r>
          </w:p>
        </w:tc>
        <w:tc>
          <w:tcPr>
            <w:tcW w:w="3261" w:type="dxa"/>
            <w:shd w:val="clear" w:color="auto" w:fill="auto"/>
          </w:tcPr>
          <w:p w:rsidR="00450152" w:rsidRPr="00C97DE5" w:rsidRDefault="00450152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Default="00450152" w:rsidP="007060FA">
            <w:pPr>
              <w:ind w:firstLineChars="50" w:firstLine="120"/>
              <w:rPr>
                <w:rFonts w:ascii="BIZ UDPゴシック" w:eastAsia="BIZ UDPゴシック" w:hAnsi="BIZ UDPゴシック" w:cs="ＭＳ 明朝"/>
                <w:sz w:val="20"/>
                <w:szCs w:val="20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部　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 xml:space="preserve">　</w:t>
            </w:r>
            <w:r w:rsidRPr="00D05D4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※</w:t>
            </w:r>
            <w:r w:rsidRPr="00D05D49">
              <w:rPr>
                <w:rFonts w:ascii="BIZ UDPゴシック" w:eastAsia="BIZ UDPゴシック" w:hAnsi="BIZ UDPゴシック" w:cs="Segoe UI Symbol" w:hint="eastAsia"/>
                <w:sz w:val="18"/>
                <w:szCs w:val="18"/>
                <w:lang w:eastAsia="ja-JP"/>
              </w:rPr>
              <w:t>□に</w:t>
            </w:r>
            <w:r w:rsidRPr="00D05D49">
              <w:rPr>
                <w:rFonts w:ascii="ＭＳ 明朝" w:eastAsia="ＭＳ 明朝" w:hAnsi="ＭＳ 明朝" w:cs="ＭＳ 明朝" w:hint="eastAsia"/>
                <w:sz w:val="18"/>
                <w:szCs w:val="18"/>
                <w:lang w:eastAsia="ja-JP"/>
              </w:rPr>
              <w:t>✔</w:t>
            </w:r>
            <w:r w:rsidRPr="00D05D49">
              <w:rPr>
                <w:rFonts w:ascii="BIZ UDPゴシック" w:eastAsia="BIZ UDPゴシック" w:hAnsi="BIZ UDPゴシック" w:cs="ＭＳ 明朝" w:hint="eastAsia"/>
                <w:sz w:val="18"/>
                <w:szCs w:val="18"/>
                <w:lang w:eastAsia="ja-JP"/>
              </w:rPr>
              <w:t>してください。</w:t>
            </w:r>
          </w:p>
          <w:p w:rsidR="00450152" w:rsidRPr="00D05D49" w:rsidRDefault="00450152" w:rsidP="007060FA">
            <w:pPr>
              <w:ind w:firstLineChars="50" w:firstLine="50"/>
              <w:rPr>
                <w:rFonts w:ascii="BIZ UDPゴシック" w:eastAsia="BIZ UDPゴシック" w:hAnsi="BIZ UDPゴシック" w:cs="ＭＳ 明朝"/>
                <w:sz w:val="10"/>
                <w:szCs w:val="10"/>
                <w:lang w:eastAsia="ja-JP"/>
              </w:rPr>
            </w:pPr>
          </w:p>
          <w:p w:rsidR="00450152" w:rsidRDefault="00450152" w:rsidP="007060FA">
            <w:pPr>
              <w:ind w:firstLineChars="150" w:firstLine="360"/>
              <w:rPr>
                <w:rFonts w:ascii="BIZ UDPゴシック" w:eastAsia="BIZ UDPゴシック" w:hAnsi="BIZ UDPゴシック" w:cs="ＭＳ 明朝"/>
                <w:sz w:val="24"/>
                <w:szCs w:val="24"/>
                <w:lang w:eastAsia="ja-JP"/>
              </w:rPr>
            </w:pP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 w:hint="eastAsia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小学生　　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　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 w:hint="eastAsia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中学生</w:t>
            </w:r>
          </w:p>
          <w:p w:rsidR="00D05D49" w:rsidRPr="00D05D49" w:rsidRDefault="00D05D49" w:rsidP="007060FA">
            <w:pPr>
              <w:ind w:firstLineChars="150" w:firstLine="60"/>
              <w:rPr>
                <w:rFonts w:ascii="BIZ UDPゴシック" w:eastAsia="BIZ UDPゴシック" w:hAnsi="BIZ UDPゴシック" w:cs="ＭＳ 明朝"/>
                <w:sz w:val="4"/>
                <w:szCs w:val="4"/>
                <w:lang w:eastAsia="ja-JP"/>
              </w:rPr>
            </w:pPr>
          </w:p>
          <w:p w:rsidR="00450152" w:rsidRPr="000B1460" w:rsidRDefault="00450152" w:rsidP="007060FA">
            <w:pPr>
              <w:ind w:firstLineChars="150" w:firstLine="36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□</w:t>
            </w:r>
            <w:r w:rsidRPr="00C97DE5">
              <w:rPr>
                <w:rFonts w:ascii="BIZ UDPゴシック" w:eastAsia="BIZ UDPゴシック" w:hAnsi="BIZ UDPゴシック" w:cs="ＭＳ 明朝"/>
                <w:sz w:val="10"/>
                <w:szCs w:val="10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一　</w:t>
            </w:r>
            <w:r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 xml:space="preserve"> </w:t>
            </w:r>
            <w:r w:rsidRPr="00C97DE5">
              <w:rPr>
                <w:rFonts w:ascii="BIZ UDPゴシック" w:eastAsia="BIZ UDPゴシック" w:hAnsi="BIZ UDPゴシック" w:cs="ＭＳ 明朝" w:hint="eastAsia"/>
                <w:sz w:val="24"/>
                <w:szCs w:val="24"/>
                <w:lang w:eastAsia="ja-JP"/>
              </w:rPr>
              <w:t>般</w:t>
            </w:r>
          </w:p>
        </w:tc>
        <w:tc>
          <w:tcPr>
            <w:tcW w:w="3685" w:type="dxa"/>
            <w:shd w:val="clear" w:color="auto" w:fill="auto"/>
          </w:tcPr>
          <w:p w:rsidR="00450152" w:rsidRPr="00C97DE5" w:rsidRDefault="00450152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0B1460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学校名・学年</w:t>
            </w:r>
          </w:p>
          <w:p w:rsidR="00450152" w:rsidRPr="00D05D49" w:rsidRDefault="00450152" w:rsidP="007060FA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  <w:lang w:eastAsia="ja-JP"/>
              </w:rPr>
            </w:pPr>
            <w:r w:rsidRPr="00D05D49">
              <w:rPr>
                <w:rFonts w:ascii="BIZ UDPゴシック" w:eastAsia="BIZ UDPゴシック" w:hAnsi="BIZ UDPゴシック" w:hint="eastAsia"/>
                <w:sz w:val="18"/>
                <w:szCs w:val="18"/>
                <w:lang w:eastAsia="ja-JP"/>
              </w:rPr>
              <w:t>(小・中学生のみ)</w:t>
            </w:r>
          </w:p>
          <w:p w:rsidR="00450152" w:rsidRPr="00C97DE5" w:rsidRDefault="00450152" w:rsidP="007060FA">
            <w:pPr>
              <w:ind w:firstLineChars="50" w:firstLine="50"/>
              <w:rPr>
                <w:rFonts w:ascii="BIZ UDPゴシック" w:eastAsia="BIZ UDPゴシック" w:hAnsi="BIZ UDPゴシック"/>
                <w:sz w:val="10"/>
                <w:szCs w:val="10"/>
                <w:lang w:eastAsia="ja-JP"/>
              </w:rPr>
            </w:pPr>
          </w:p>
          <w:p w:rsidR="00450152" w:rsidRPr="00C97DE5" w:rsidRDefault="00450152" w:rsidP="007060FA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学校　　　年</w:t>
            </w:r>
          </w:p>
        </w:tc>
      </w:tr>
      <w:tr w:rsidR="00450152" w:rsidTr="007060FA">
        <w:trPr>
          <w:trHeight w:val="1265"/>
        </w:trPr>
        <w:tc>
          <w:tcPr>
            <w:tcW w:w="11023" w:type="dxa"/>
            <w:gridSpan w:val="3"/>
            <w:shd w:val="clear" w:color="auto" w:fill="auto"/>
          </w:tcPr>
          <w:p w:rsidR="00D05D49" w:rsidRPr="00D05D49" w:rsidRDefault="00D05D49" w:rsidP="007060FA">
            <w:pPr>
              <w:ind w:firstLineChars="50" w:firstLine="30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450152" w:rsidRPr="000B1460" w:rsidRDefault="00450152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 xml:space="preserve">作品の説明 </w:t>
            </w:r>
            <w:r w:rsidRPr="00C97DE5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>（デザインの説明や込めた思いなど）</w:t>
            </w:r>
          </w:p>
        </w:tc>
      </w:tr>
    </w:tbl>
    <w:p w:rsidR="00450152" w:rsidRPr="00450152" w:rsidRDefault="00450152" w:rsidP="00441973">
      <w:pPr>
        <w:rPr>
          <w:rFonts w:ascii="BIZ UDPゴシック" w:eastAsia="BIZ UDPゴシック" w:hAnsi="BIZ UDPゴシック"/>
          <w:sz w:val="2"/>
          <w:szCs w:val="2"/>
          <w:lang w:eastAsia="ja-JP"/>
        </w:rPr>
      </w:pPr>
    </w:p>
    <w:tbl>
      <w:tblPr>
        <w:tblStyle w:val="a3"/>
        <w:tblpPr w:leftFromText="142" w:rightFromText="142" w:vertAnchor="text" w:horzAnchor="margin" w:tblpY="6164"/>
        <w:tblW w:w="11023" w:type="dxa"/>
        <w:tblLook w:val="04A0" w:firstRow="1" w:lastRow="0" w:firstColumn="1" w:lastColumn="0" w:noHBand="0" w:noVBand="1"/>
      </w:tblPr>
      <w:tblGrid>
        <w:gridCol w:w="5495"/>
        <w:gridCol w:w="5528"/>
      </w:tblGrid>
      <w:tr w:rsidR="002451EF" w:rsidTr="007060FA">
        <w:trPr>
          <w:cantSplit/>
          <w:trHeight w:val="690"/>
        </w:trPr>
        <w:tc>
          <w:tcPr>
            <w:tcW w:w="5495" w:type="dxa"/>
          </w:tcPr>
          <w:p w:rsidR="00D05D49" w:rsidRPr="00D05D49" w:rsidRDefault="00D05D49" w:rsidP="007060FA">
            <w:pPr>
              <w:ind w:firstLineChars="50" w:firstLine="30"/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2451EF" w:rsidRPr="008A3451" w:rsidRDefault="002451EF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 w:rsidRPr="008A345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住　所</w:t>
            </w:r>
          </w:p>
        </w:tc>
        <w:tc>
          <w:tcPr>
            <w:tcW w:w="5528" w:type="dxa"/>
            <w:vMerge w:val="restart"/>
          </w:tcPr>
          <w:p w:rsidR="00D05D49" w:rsidRPr="00D05D49" w:rsidRDefault="00D05D49" w:rsidP="007060FA">
            <w:pPr>
              <w:rPr>
                <w:rFonts w:ascii="BIZ UDPゴシック" w:eastAsia="BIZ UDPゴシック" w:hAnsi="BIZ UDPゴシック"/>
                <w:sz w:val="6"/>
                <w:szCs w:val="6"/>
                <w:lang w:eastAsia="ja-JP"/>
              </w:rPr>
            </w:pPr>
          </w:p>
          <w:p w:rsidR="002451EF" w:rsidRPr="00E17EAA" w:rsidRDefault="002451EF" w:rsidP="007060FA">
            <w:pPr>
              <w:rPr>
                <w:rFonts w:ascii="BIZ UDPゴシック" w:eastAsia="BIZ UDPゴシック" w:hAnsi="BIZ UDPゴシック"/>
                <w:sz w:val="16"/>
                <w:szCs w:val="16"/>
                <w:lang w:eastAsia="ja-JP"/>
              </w:rPr>
            </w:pPr>
            <w:r w:rsidRPr="008A3451"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〔親権者記名〕</w:t>
            </w:r>
            <w:r w:rsidRPr="008A3451">
              <w:rPr>
                <w:rFonts w:ascii="BIZ UDPゴシック" w:eastAsia="BIZ UDPゴシック" w:hAnsi="BIZ UDPゴシック" w:hint="eastAsia"/>
                <w:sz w:val="20"/>
                <w:szCs w:val="20"/>
                <w:lang w:eastAsia="ja-JP"/>
              </w:rPr>
              <w:t xml:space="preserve">　</w:t>
            </w:r>
            <w:r w:rsidRPr="00E17EAA">
              <w:rPr>
                <w:rFonts w:ascii="BIZ UDPゴシック" w:eastAsia="BIZ UDPゴシック" w:hAnsi="BIZ UDPゴシック" w:hint="eastAsia"/>
                <w:sz w:val="16"/>
                <w:szCs w:val="16"/>
                <w:lang w:eastAsia="ja-JP"/>
              </w:rPr>
              <w:t>18歳未満の応募にあたり親権者として同意します。</w:t>
            </w:r>
          </w:p>
          <w:p w:rsidR="002451EF" w:rsidRPr="00E17EAA" w:rsidRDefault="002451EF" w:rsidP="007060FA">
            <w:p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</w:p>
          <w:p w:rsidR="002451EF" w:rsidRPr="008A3451" w:rsidRDefault="002451EF" w:rsidP="007060FA">
            <w:pPr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氏　名</w:t>
            </w:r>
          </w:p>
        </w:tc>
      </w:tr>
      <w:tr w:rsidR="002451EF" w:rsidTr="007060FA">
        <w:trPr>
          <w:cantSplit/>
          <w:trHeight w:val="558"/>
        </w:trPr>
        <w:tc>
          <w:tcPr>
            <w:tcW w:w="5495" w:type="dxa"/>
          </w:tcPr>
          <w:p w:rsidR="00D05D49" w:rsidRPr="00D05D49" w:rsidRDefault="00D05D49" w:rsidP="007060FA">
            <w:pPr>
              <w:ind w:firstLineChars="50" w:firstLine="10"/>
              <w:rPr>
                <w:rFonts w:ascii="BIZ UDPゴシック" w:eastAsia="BIZ UDPゴシック" w:hAnsi="BIZ UDPゴシック"/>
                <w:sz w:val="2"/>
                <w:szCs w:val="2"/>
                <w:lang w:eastAsia="ja-JP"/>
              </w:rPr>
            </w:pPr>
          </w:p>
          <w:p w:rsidR="002451EF" w:rsidRPr="008A3451" w:rsidRDefault="007060FA" w:rsidP="007060FA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lang w:eastAsia="ja-JP"/>
              </w:rPr>
              <w:t>電話番号</w:t>
            </w:r>
          </w:p>
        </w:tc>
        <w:tc>
          <w:tcPr>
            <w:tcW w:w="5528" w:type="dxa"/>
            <w:vMerge/>
          </w:tcPr>
          <w:p w:rsidR="002451EF" w:rsidRDefault="002451EF" w:rsidP="007060FA">
            <w:pPr>
              <w:rPr>
                <w:rFonts w:ascii="BIZ UDPゴシック" w:eastAsia="BIZ UDPゴシック" w:hAnsi="BIZ UDPゴシック"/>
                <w:sz w:val="30"/>
                <w:szCs w:val="30"/>
                <w:lang w:eastAsia="ja-JP"/>
              </w:rPr>
            </w:pPr>
          </w:p>
        </w:tc>
      </w:tr>
    </w:tbl>
    <w:p w:rsidR="00450152" w:rsidRPr="00E17EAA" w:rsidRDefault="007060FA" w:rsidP="002451EF">
      <w:pPr>
        <w:rPr>
          <w:rFonts w:ascii="BIZ UDPゴシック" w:eastAsia="BIZ UDPゴシック" w:hAnsi="BIZ UDPゴシック"/>
          <w:sz w:val="2"/>
          <w:szCs w:val="2"/>
          <w:lang w:eastAsia="ja-JP"/>
        </w:rPr>
      </w:pPr>
      <w:r>
        <w:rPr>
          <w:rFonts w:ascii="BIZ UDPゴシック" w:eastAsia="BIZ UDPゴシック" w:hAnsi="BIZ UDPゴシック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3637593</wp:posOffset>
                </wp:positionV>
                <wp:extent cx="1828800" cy="300251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FA" w:rsidRPr="007060FA" w:rsidRDefault="007060FA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7060FA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ja-JP"/>
                              </w:rPr>
                              <w:t>〈</w:t>
                            </w:r>
                            <w:r w:rsidRPr="007060F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ja-JP"/>
                              </w:rPr>
                              <w:t>ご連絡先〉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pt;margin-top:286.4pt;width:2in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" filled="f" stroked="f" strokeweight=".5pt">
                <v:textbox>
                  <w:txbxContent>
                    <w:p w:rsidR="007060FA" w:rsidRPr="007060FA" w:rsidRDefault="007060FA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</w:pPr>
                      <w:r w:rsidRPr="007060FA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ja-JP"/>
                        </w:rPr>
                        <w:t>〈</w:t>
                      </w:r>
                      <w:r w:rsidRPr="007060F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ja-JP"/>
                        </w:rPr>
                        <w:t>ご連絡先〉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0152" w:rsidRPr="00E17EAA" w:rsidSect="00706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0" w:right="680" w:bottom="0" w:left="6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1C9" w:rsidRDefault="003D61C9" w:rsidP="00000F46">
      <w:pPr>
        <w:spacing w:after="0" w:line="240" w:lineRule="auto"/>
      </w:pPr>
      <w:r>
        <w:separator/>
      </w:r>
    </w:p>
  </w:endnote>
  <w:endnote w:type="continuationSeparator" w:id="0">
    <w:p w:rsidR="003D61C9" w:rsidRDefault="003D61C9" w:rsidP="0000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1C9" w:rsidRDefault="003D61C9" w:rsidP="00000F46">
      <w:pPr>
        <w:spacing w:after="0" w:line="240" w:lineRule="auto"/>
      </w:pPr>
      <w:r>
        <w:separator/>
      </w:r>
    </w:p>
  </w:footnote>
  <w:footnote w:type="continuationSeparator" w:id="0">
    <w:p w:rsidR="003D61C9" w:rsidRDefault="003D61C9" w:rsidP="0000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 w:rsidP="002451E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 w:rsidP="002451E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EF" w:rsidRDefault="002451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A0"/>
    <w:rsid w:val="00000F46"/>
    <w:rsid w:val="000B1460"/>
    <w:rsid w:val="000F398F"/>
    <w:rsid w:val="00102AB2"/>
    <w:rsid w:val="001F4E41"/>
    <w:rsid w:val="002451EF"/>
    <w:rsid w:val="003D61C9"/>
    <w:rsid w:val="004413CF"/>
    <w:rsid w:val="00441973"/>
    <w:rsid w:val="00450152"/>
    <w:rsid w:val="004A49A0"/>
    <w:rsid w:val="007060FA"/>
    <w:rsid w:val="00742630"/>
    <w:rsid w:val="008A3451"/>
    <w:rsid w:val="009C06C9"/>
    <w:rsid w:val="00A5511A"/>
    <w:rsid w:val="00BD2416"/>
    <w:rsid w:val="00C97DE5"/>
    <w:rsid w:val="00D05D49"/>
    <w:rsid w:val="00E17EAA"/>
    <w:rsid w:val="00F56A01"/>
    <w:rsid w:val="00F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925A7F"/>
  <w15:docId w15:val="{6E50BF0D-8108-44EF-9692-683BFC25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F4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F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F46"/>
  </w:style>
  <w:style w:type="paragraph" w:styleId="a8">
    <w:name w:val="footer"/>
    <w:basedOn w:val="a"/>
    <w:link w:val="a9"/>
    <w:uiPriority w:val="99"/>
    <w:unhideWhenUsed/>
    <w:rsid w:val="00000F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F46"/>
  </w:style>
  <w:style w:type="paragraph" w:styleId="aa">
    <w:name w:val="caption"/>
    <w:basedOn w:val="a"/>
    <w:next w:val="a"/>
    <w:uiPriority w:val="35"/>
    <w:semiHidden/>
    <w:unhideWhenUsed/>
    <w:qFormat/>
    <w:rsid w:val="00450152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02409\Download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Downloads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酒井　善和</dc:creator>
  <cp:keywords/>
  <dc:description/>
  <cp:lastModifiedBy> </cp:lastModifiedBy>
  <cp:revision>4</cp:revision>
  <cp:lastPrinted>2025-12-19T08:10:00Z</cp:lastPrinted>
  <dcterms:created xsi:type="dcterms:W3CDTF">2025-12-18T01:48:00Z</dcterms:created>
  <dcterms:modified xsi:type="dcterms:W3CDTF">2025-12-19T08:10:00Z</dcterms:modified>
</cp:coreProperties>
</file>